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3681">
      <w:pPr>
        <w:pStyle w:val="29"/>
        <w:tabs>
          <w:tab w:val="clear" w:pos="8844"/>
        </w:tabs>
        <w:spacing w:after="0" w:line="240" w:lineRule="auto"/>
        <w:ind w:right="3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42988A72">
      <w:pPr>
        <w:widowControl/>
        <w:spacing w:line="360" w:lineRule="auto"/>
        <w:jc w:val="center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作者参会信息卡</w:t>
      </w:r>
    </w:p>
    <w:bookmarkEnd w:id="0"/>
    <w:tbl>
      <w:tblPr>
        <w:tblStyle w:val="16"/>
        <w:tblW w:w="9699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70"/>
        <w:gridCol w:w="1610"/>
        <w:gridCol w:w="5736"/>
      </w:tblGrid>
      <w:tr w14:paraId="42AB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7104216F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论文标题</w:t>
            </w:r>
          </w:p>
        </w:tc>
        <w:tc>
          <w:tcPr>
            <w:tcW w:w="8516" w:type="dxa"/>
            <w:gridSpan w:val="3"/>
          </w:tcPr>
          <w:p w14:paraId="4683A05A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52DA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45B8C569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分会场</w:t>
            </w:r>
          </w:p>
        </w:tc>
        <w:tc>
          <w:tcPr>
            <w:tcW w:w="8516" w:type="dxa"/>
            <w:gridSpan w:val="3"/>
          </w:tcPr>
          <w:p w14:paraId="5C7A173F">
            <w:pPr>
              <w:widowControl/>
              <w:spacing w:line="360" w:lineRule="auto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（分会场</w:t>
            </w:r>
            <w:r>
              <w:rPr>
                <w:color w:val="FF0000"/>
                <w:sz w:val="24"/>
              </w:rPr>
              <w:t>*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14:paraId="534C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2CC657B2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参会人数</w:t>
            </w:r>
          </w:p>
        </w:tc>
        <w:tc>
          <w:tcPr>
            <w:tcW w:w="8516" w:type="dxa"/>
            <w:gridSpan w:val="3"/>
          </w:tcPr>
          <w:p w14:paraId="501F13F1">
            <w:pPr>
              <w:widowControl/>
              <w:spacing w:line="360" w:lineRule="auto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（*）</w:t>
            </w:r>
          </w:p>
        </w:tc>
      </w:tr>
      <w:tr w14:paraId="6921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467839F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交流方式</w:t>
            </w:r>
          </w:p>
        </w:tc>
        <w:tc>
          <w:tcPr>
            <w:tcW w:w="8516" w:type="dxa"/>
            <w:gridSpan w:val="3"/>
          </w:tcPr>
          <w:p w14:paraId="0D53F66C">
            <w:pPr>
              <w:widowControl/>
              <w:spacing w:line="360" w:lineRule="auto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（大会宣读或</w:t>
            </w:r>
            <w:r>
              <w:rPr>
                <w:color w:val="FF0000"/>
                <w:sz w:val="24"/>
              </w:rPr>
              <w:t>墙报交流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14:paraId="391C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3D29675D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作者1</w:t>
            </w:r>
          </w:p>
        </w:tc>
        <w:tc>
          <w:tcPr>
            <w:tcW w:w="1170" w:type="dxa"/>
          </w:tcPr>
          <w:p w14:paraId="786F41E2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（姓名）</w:t>
            </w:r>
          </w:p>
        </w:tc>
        <w:tc>
          <w:tcPr>
            <w:tcW w:w="1610" w:type="dxa"/>
          </w:tcPr>
          <w:p w14:paraId="5F3F78E8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736" w:type="dxa"/>
          </w:tcPr>
          <w:p w14:paraId="210E3539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7F5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18C5F787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作者2</w:t>
            </w:r>
          </w:p>
        </w:tc>
        <w:tc>
          <w:tcPr>
            <w:tcW w:w="1170" w:type="dxa"/>
          </w:tcPr>
          <w:p w14:paraId="7DB5BFC5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14:paraId="408ADE94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736" w:type="dxa"/>
          </w:tcPr>
          <w:p w14:paraId="2A89B0E7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10B7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 w14:paraId="62D87DC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作者3</w:t>
            </w:r>
          </w:p>
        </w:tc>
        <w:tc>
          <w:tcPr>
            <w:tcW w:w="1170" w:type="dxa"/>
          </w:tcPr>
          <w:p w14:paraId="265D80A0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14:paraId="6C1C4B58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736" w:type="dxa"/>
          </w:tcPr>
          <w:p w14:paraId="14836B47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077D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3" w:type="dxa"/>
            <w:gridSpan w:val="2"/>
          </w:tcPr>
          <w:p w14:paraId="61A3AFFA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第一作者联系电话</w:t>
            </w:r>
          </w:p>
        </w:tc>
        <w:tc>
          <w:tcPr>
            <w:tcW w:w="7346" w:type="dxa"/>
            <w:gridSpan w:val="2"/>
          </w:tcPr>
          <w:p w14:paraId="5FA2E6CE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（手机号码）</w:t>
            </w:r>
          </w:p>
        </w:tc>
      </w:tr>
    </w:tbl>
    <w:p w14:paraId="6E7170F8">
      <w:pPr>
        <w:widowControl/>
        <w:jc w:val="center"/>
        <w:rPr>
          <w:sz w:val="24"/>
        </w:rPr>
      </w:pPr>
      <w:r>
        <w:rPr>
          <w:rFonts w:hint="eastAsia"/>
          <w:sz w:val="24"/>
        </w:rPr>
        <w:t>注：填写此表时，请将红色括号内容部分填写完整。将作者参会信息卡连同论文摘要（word版本和</w:t>
      </w:r>
      <w:r>
        <w:rPr>
          <w:sz w:val="24"/>
        </w:rPr>
        <w:t>pdf版本</w:t>
      </w:r>
      <w:r>
        <w:rPr>
          <w:rFonts w:hint="eastAsia"/>
          <w:sz w:val="24"/>
        </w:rPr>
        <w:t>）和</w:t>
      </w:r>
      <w:r>
        <w:rPr>
          <w:sz w:val="24"/>
        </w:rPr>
        <w:t>不涉密证明材料</w:t>
      </w:r>
      <w:r>
        <w:rPr>
          <w:rFonts w:hint="eastAsia"/>
          <w:sz w:val="24"/>
        </w:rPr>
        <w:t>一起发送到指定邮箱：</w:t>
      </w:r>
      <w:r>
        <w:fldChar w:fldCharType="begin"/>
      </w:r>
      <w:r>
        <w:instrText xml:space="preserve"> HYPERLINK "mailto:kyznfx2026@163.com" </w:instrText>
      </w:r>
      <w:r>
        <w:fldChar w:fldCharType="separate"/>
      </w:r>
      <w:r>
        <w:rPr>
          <w:rStyle w:val="20"/>
          <w:sz w:val="24"/>
        </w:rPr>
        <w:t>kyznfx2026@163.com</w:t>
      </w:r>
      <w:r>
        <w:rPr>
          <w:rStyle w:val="20"/>
          <w:sz w:val="24"/>
        </w:rPr>
        <w:fldChar w:fldCharType="end"/>
      </w:r>
      <w:r>
        <w:rPr>
          <w:rFonts w:hint="eastAsia"/>
          <w:sz w:val="24"/>
        </w:rPr>
        <w:t>。</w:t>
      </w: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134" w:gutter="0"/>
      <w:pgNumType w:fmt="numberInDash"/>
      <w:cols w:space="425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3DF52-1B4B-4ABE-9B6E-CA5B9BDF08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C5EC49-F1A5-4B50-B043-AFFD9CAF09C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7FC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6A650">
                          <w:pPr>
                            <w:pStyle w:val="13"/>
                            <w:ind w:right="32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MqFsEBAACN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EXMqF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06A650">
                    <w:pPr>
                      <w:pStyle w:val="13"/>
                      <w:ind w:right="32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C23B5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16EA6">
                          <w:pPr>
                            <w:pStyle w:val="13"/>
                            <w:ind w:right="320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o+/ycIBAACNAwAADgAAAGRycy9lMm9Eb2MueG1srVPNjtMwEL4j8Q6W&#10;79TZC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qPv8n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16EA6">
                    <w:pPr>
                      <w:pStyle w:val="13"/>
                      <w:ind w:right="320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2B39">
    <w:pPr>
      <w:pStyle w:val="13"/>
      <w:ind w:right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8504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B6AB1"/>
    <w:multiLevelType w:val="multilevel"/>
    <w:tmpl w:val="1C1B6AB1"/>
    <w:lvl w:ilvl="0" w:tentative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hint="eastAsia" w:ascii="黑体" w:eastAsia="黑体"/>
        <w:sz w:val="32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 w:tentative="0">
      <w:start w:val="1"/>
      <w:numFmt w:val="chineseCountingThousand"/>
      <w:pStyle w:val="36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280"/>
  <w:doNotShadeFormData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xZTA2Yzk3MjIwOTc1OGU5ZDhkNGMzNDM4NTM3MGYifQ=="/>
  </w:docVars>
  <w:rsids>
    <w:rsidRoot w:val="002000A7"/>
    <w:rsid w:val="00000D03"/>
    <w:rsid w:val="00001D41"/>
    <w:rsid w:val="00010C2F"/>
    <w:rsid w:val="0001122F"/>
    <w:rsid w:val="00014107"/>
    <w:rsid w:val="00015F83"/>
    <w:rsid w:val="00026DBA"/>
    <w:rsid w:val="00030911"/>
    <w:rsid w:val="00034214"/>
    <w:rsid w:val="000402F6"/>
    <w:rsid w:val="000542BC"/>
    <w:rsid w:val="00054C22"/>
    <w:rsid w:val="00080A4B"/>
    <w:rsid w:val="000828AE"/>
    <w:rsid w:val="00082D42"/>
    <w:rsid w:val="00083CC1"/>
    <w:rsid w:val="00094336"/>
    <w:rsid w:val="00096584"/>
    <w:rsid w:val="00097E73"/>
    <w:rsid w:val="000A44EA"/>
    <w:rsid w:val="000B6E86"/>
    <w:rsid w:val="000C1145"/>
    <w:rsid w:val="000E18CD"/>
    <w:rsid w:val="000E72C7"/>
    <w:rsid w:val="000F0069"/>
    <w:rsid w:val="000F155F"/>
    <w:rsid w:val="000F16E9"/>
    <w:rsid w:val="000F2AE2"/>
    <w:rsid w:val="00105A8E"/>
    <w:rsid w:val="00107972"/>
    <w:rsid w:val="00123CC5"/>
    <w:rsid w:val="00124529"/>
    <w:rsid w:val="00130EC0"/>
    <w:rsid w:val="00132E89"/>
    <w:rsid w:val="00133C33"/>
    <w:rsid w:val="001442C2"/>
    <w:rsid w:val="001462CB"/>
    <w:rsid w:val="00151CF5"/>
    <w:rsid w:val="00153122"/>
    <w:rsid w:val="00154A48"/>
    <w:rsid w:val="00154AED"/>
    <w:rsid w:val="00154B6B"/>
    <w:rsid w:val="0017213B"/>
    <w:rsid w:val="0017362A"/>
    <w:rsid w:val="0019015B"/>
    <w:rsid w:val="00191752"/>
    <w:rsid w:val="001A3AF1"/>
    <w:rsid w:val="001A5F69"/>
    <w:rsid w:val="001C433F"/>
    <w:rsid w:val="001C5C60"/>
    <w:rsid w:val="001D7910"/>
    <w:rsid w:val="001E0D40"/>
    <w:rsid w:val="001E65A5"/>
    <w:rsid w:val="001F0142"/>
    <w:rsid w:val="001F03F0"/>
    <w:rsid w:val="001F0499"/>
    <w:rsid w:val="001F7208"/>
    <w:rsid w:val="002000A7"/>
    <w:rsid w:val="00210AF2"/>
    <w:rsid w:val="002132E4"/>
    <w:rsid w:val="00221774"/>
    <w:rsid w:val="002229FB"/>
    <w:rsid w:val="00224A6E"/>
    <w:rsid w:val="002338D0"/>
    <w:rsid w:val="00237D6D"/>
    <w:rsid w:val="00245B56"/>
    <w:rsid w:val="00250833"/>
    <w:rsid w:val="002623C0"/>
    <w:rsid w:val="002662C6"/>
    <w:rsid w:val="002719FD"/>
    <w:rsid w:val="0027383A"/>
    <w:rsid w:val="00277075"/>
    <w:rsid w:val="00277A3E"/>
    <w:rsid w:val="00280347"/>
    <w:rsid w:val="00282C14"/>
    <w:rsid w:val="0028760B"/>
    <w:rsid w:val="002A57F1"/>
    <w:rsid w:val="002C1EDE"/>
    <w:rsid w:val="002D1A8D"/>
    <w:rsid w:val="002E00E5"/>
    <w:rsid w:val="002E3264"/>
    <w:rsid w:val="002E3A47"/>
    <w:rsid w:val="002E5853"/>
    <w:rsid w:val="002E647B"/>
    <w:rsid w:val="002F3C89"/>
    <w:rsid w:val="002F6766"/>
    <w:rsid w:val="00302FBC"/>
    <w:rsid w:val="003030DA"/>
    <w:rsid w:val="00310782"/>
    <w:rsid w:val="00310F72"/>
    <w:rsid w:val="003157E2"/>
    <w:rsid w:val="0033008C"/>
    <w:rsid w:val="00336A6B"/>
    <w:rsid w:val="00343B7B"/>
    <w:rsid w:val="003522EC"/>
    <w:rsid w:val="00352607"/>
    <w:rsid w:val="00352D4B"/>
    <w:rsid w:val="00355B20"/>
    <w:rsid w:val="0037308A"/>
    <w:rsid w:val="00373EF5"/>
    <w:rsid w:val="00397AF5"/>
    <w:rsid w:val="003A2AF9"/>
    <w:rsid w:val="003B33D3"/>
    <w:rsid w:val="003C0BE4"/>
    <w:rsid w:val="003C2EBB"/>
    <w:rsid w:val="003C2EF7"/>
    <w:rsid w:val="003D0811"/>
    <w:rsid w:val="003D086F"/>
    <w:rsid w:val="003D0CE5"/>
    <w:rsid w:val="003D25C7"/>
    <w:rsid w:val="003D2919"/>
    <w:rsid w:val="003D30DF"/>
    <w:rsid w:val="003D4C6E"/>
    <w:rsid w:val="003D7AEB"/>
    <w:rsid w:val="003E39BC"/>
    <w:rsid w:val="003E54EE"/>
    <w:rsid w:val="003F2384"/>
    <w:rsid w:val="003F2665"/>
    <w:rsid w:val="0040366F"/>
    <w:rsid w:val="00405E2F"/>
    <w:rsid w:val="0040614F"/>
    <w:rsid w:val="00420737"/>
    <w:rsid w:val="00422A18"/>
    <w:rsid w:val="00423D5A"/>
    <w:rsid w:val="00424959"/>
    <w:rsid w:val="00432A72"/>
    <w:rsid w:val="00436DF7"/>
    <w:rsid w:val="0044471A"/>
    <w:rsid w:val="004450B5"/>
    <w:rsid w:val="004567B2"/>
    <w:rsid w:val="00457765"/>
    <w:rsid w:val="00470F0E"/>
    <w:rsid w:val="00474815"/>
    <w:rsid w:val="004759F1"/>
    <w:rsid w:val="00475BDB"/>
    <w:rsid w:val="00481CB9"/>
    <w:rsid w:val="00483BF5"/>
    <w:rsid w:val="004857EA"/>
    <w:rsid w:val="004955E1"/>
    <w:rsid w:val="00496E4A"/>
    <w:rsid w:val="004979D6"/>
    <w:rsid w:val="004A134D"/>
    <w:rsid w:val="004D5152"/>
    <w:rsid w:val="004D6D0C"/>
    <w:rsid w:val="004E0953"/>
    <w:rsid w:val="004E216A"/>
    <w:rsid w:val="0050745B"/>
    <w:rsid w:val="0051419E"/>
    <w:rsid w:val="00514F6B"/>
    <w:rsid w:val="0051659B"/>
    <w:rsid w:val="0054137B"/>
    <w:rsid w:val="0054377C"/>
    <w:rsid w:val="0054406F"/>
    <w:rsid w:val="00545CEC"/>
    <w:rsid w:val="00557513"/>
    <w:rsid w:val="00560D3C"/>
    <w:rsid w:val="0056117D"/>
    <w:rsid w:val="00563EFB"/>
    <w:rsid w:val="0057212D"/>
    <w:rsid w:val="00574125"/>
    <w:rsid w:val="005754E4"/>
    <w:rsid w:val="0058368D"/>
    <w:rsid w:val="00585DF4"/>
    <w:rsid w:val="0058698F"/>
    <w:rsid w:val="005940D4"/>
    <w:rsid w:val="005A794E"/>
    <w:rsid w:val="005B0379"/>
    <w:rsid w:val="005B048C"/>
    <w:rsid w:val="005B221F"/>
    <w:rsid w:val="005B6CF7"/>
    <w:rsid w:val="005C34C5"/>
    <w:rsid w:val="005D1BBB"/>
    <w:rsid w:val="005D427C"/>
    <w:rsid w:val="005D599C"/>
    <w:rsid w:val="005D69BD"/>
    <w:rsid w:val="005F02DE"/>
    <w:rsid w:val="005F0BB2"/>
    <w:rsid w:val="00601847"/>
    <w:rsid w:val="0060353B"/>
    <w:rsid w:val="006045BE"/>
    <w:rsid w:val="006060AA"/>
    <w:rsid w:val="006061B5"/>
    <w:rsid w:val="00616363"/>
    <w:rsid w:val="00617E33"/>
    <w:rsid w:val="00625C00"/>
    <w:rsid w:val="006316B0"/>
    <w:rsid w:val="006333BA"/>
    <w:rsid w:val="00640F25"/>
    <w:rsid w:val="00646050"/>
    <w:rsid w:val="00646B6B"/>
    <w:rsid w:val="00647371"/>
    <w:rsid w:val="0066061F"/>
    <w:rsid w:val="00663AB0"/>
    <w:rsid w:val="006647C1"/>
    <w:rsid w:val="006760BA"/>
    <w:rsid w:val="0068000D"/>
    <w:rsid w:val="006811BE"/>
    <w:rsid w:val="0068189C"/>
    <w:rsid w:val="006818E2"/>
    <w:rsid w:val="00681E66"/>
    <w:rsid w:val="00684E32"/>
    <w:rsid w:val="00694124"/>
    <w:rsid w:val="006A090A"/>
    <w:rsid w:val="006A2747"/>
    <w:rsid w:val="006A48D4"/>
    <w:rsid w:val="006A51DB"/>
    <w:rsid w:val="006B7100"/>
    <w:rsid w:val="006C4102"/>
    <w:rsid w:val="006C498E"/>
    <w:rsid w:val="006D1FB5"/>
    <w:rsid w:val="006E1624"/>
    <w:rsid w:val="006E3F1A"/>
    <w:rsid w:val="006E6E69"/>
    <w:rsid w:val="006E79DC"/>
    <w:rsid w:val="006E7E68"/>
    <w:rsid w:val="00702CEF"/>
    <w:rsid w:val="007127FB"/>
    <w:rsid w:val="00724581"/>
    <w:rsid w:val="00730E59"/>
    <w:rsid w:val="00732632"/>
    <w:rsid w:val="0073481B"/>
    <w:rsid w:val="00740A9E"/>
    <w:rsid w:val="00741D9D"/>
    <w:rsid w:val="007431AA"/>
    <w:rsid w:val="007440F3"/>
    <w:rsid w:val="00751616"/>
    <w:rsid w:val="007537C7"/>
    <w:rsid w:val="00775514"/>
    <w:rsid w:val="00775678"/>
    <w:rsid w:val="00783C35"/>
    <w:rsid w:val="007856DA"/>
    <w:rsid w:val="007860CF"/>
    <w:rsid w:val="007879B4"/>
    <w:rsid w:val="00792647"/>
    <w:rsid w:val="007A669B"/>
    <w:rsid w:val="007A6DD9"/>
    <w:rsid w:val="007A7361"/>
    <w:rsid w:val="007A7458"/>
    <w:rsid w:val="007A77ED"/>
    <w:rsid w:val="007B22BA"/>
    <w:rsid w:val="007C339C"/>
    <w:rsid w:val="007D1408"/>
    <w:rsid w:val="007E1539"/>
    <w:rsid w:val="007F3192"/>
    <w:rsid w:val="007F35DC"/>
    <w:rsid w:val="0080177D"/>
    <w:rsid w:val="00816003"/>
    <w:rsid w:val="008178C7"/>
    <w:rsid w:val="00820AE0"/>
    <w:rsid w:val="00826BF6"/>
    <w:rsid w:val="00837FAE"/>
    <w:rsid w:val="008410CA"/>
    <w:rsid w:val="00843524"/>
    <w:rsid w:val="00845C5E"/>
    <w:rsid w:val="00846060"/>
    <w:rsid w:val="00851377"/>
    <w:rsid w:val="00853124"/>
    <w:rsid w:val="008546CD"/>
    <w:rsid w:val="008548E6"/>
    <w:rsid w:val="008605B8"/>
    <w:rsid w:val="00866AB2"/>
    <w:rsid w:val="00867AB3"/>
    <w:rsid w:val="00867F37"/>
    <w:rsid w:val="00870C54"/>
    <w:rsid w:val="008832A8"/>
    <w:rsid w:val="00890B9B"/>
    <w:rsid w:val="00891E53"/>
    <w:rsid w:val="008A0DD8"/>
    <w:rsid w:val="008A6447"/>
    <w:rsid w:val="008B1432"/>
    <w:rsid w:val="008B178F"/>
    <w:rsid w:val="008B67B1"/>
    <w:rsid w:val="008B7A5F"/>
    <w:rsid w:val="008C479E"/>
    <w:rsid w:val="008D160A"/>
    <w:rsid w:val="008E2A94"/>
    <w:rsid w:val="008F2430"/>
    <w:rsid w:val="00904B22"/>
    <w:rsid w:val="00905505"/>
    <w:rsid w:val="009079CC"/>
    <w:rsid w:val="00911DFE"/>
    <w:rsid w:val="00913344"/>
    <w:rsid w:val="00917DC1"/>
    <w:rsid w:val="00926770"/>
    <w:rsid w:val="00930BEB"/>
    <w:rsid w:val="00935522"/>
    <w:rsid w:val="00935AD6"/>
    <w:rsid w:val="009426BF"/>
    <w:rsid w:val="00943069"/>
    <w:rsid w:val="00951AE9"/>
    <w:rsid w:val="009612B5"/>
    <w:rsid w:val="00970A68"/>
    <w:rsid w:val="00975608"/>
    <w:rsid w:val="00986513"/>
    <w:rsid w:val="00997C38"/>
    <w:rsid w:val="009A11B0"/>
    <w:rsid w:val="009A66ED"/>
    <w:rsid w:val="009B2F39"/>
    <w:rsid w:val="009B3323"/>
    <w:rsid w:val="009B3D5F"/>
    <w:rsid w:val="009B4E53"/>
    <w:rsid w:val="009B6C63"/>
    <w:rsid w:val="009C2CB9"/>
    <w:rsid w:val="009C5945"/>
    <w:rsid w:val="009D1F98"/>
    <w:rsid w:val="009D3365"/>
    <w:rsid w:val="009D54C9"/>
    <w:rsid w:val="009F2584"/>
    <w:rsid w:val="009F76E7"/>
    <w:rsid w:val="00A03A26"/>
    <w:rsid w:val="00A1121B"/>
    <w:rsid w:val="00A16CEE"/>
    <w:rsid w:val="00A33BB5"/>
    <w:rsid w:val="00A3611D"/>
    <w:rsid w:val="00A4449F"/>
    <w:rsid w:val="00A46467"/>
    <w:rsid w:val="00A60098"/>
    <w:rsid w:val="00A643DB"/>
    <w:rsid w:val="00A7569F"/>
    <w:rsid w:val="00A9212E"/>
    <w:rsid w:val="00A93140"/>
    <w:rsid w:val="00AA0D7E"/>
    <w:rsid w:val="00AA2502"/>
    <w:rsid w:val="00AA356A"/>
    <w:rsid w:val="00AC2F3D"/>
    <w:rsid w:val="00AC51CA"/>
    <w:rsid w:val="00AC5FDF"/>
    <w:rsid w:val="00AC6DE1"/>
    <w:rsid w:val="00AD0307"/>
    <w:rsid w:val="00AE1F93"/>
    <w:rsid w:val="00AF112A"/>
    <w:rsid w:val="00B00106"/>
    <w:rsid w:val="00B14CD3"/>
    <w:rsid w:val="00B15295"/>
    <w:rsid w:val="00B17710"/>
    <w:rsid w:val="00B268D3"/>
    <w:rsid w:val="00B35539"/>
    <w:rsid w:val="00B50851"/>
    <w:rsid w:val="00B536D3"/>
    <w:rsid w:val="00B6073A"/>
    <w:rsid w:val="00B63897"/>
    <w:rsid w:val="00B65338"/>
    <w:rsid w:val="00B73635"/>
    <w:rsid w:val="00B743FA"/>
    <w:rsid w:val="00B76C1C"/>
    <w:rsid w:val="00B830AD"/>
    <w:rsid w:val="00B90709"/>
    <w:rsid w:val="00B94BDC"/>
    <w:rsid w:val="00BA6E86"/>
    <w:rsid w:val="00BB147D"/>
    <w:rsid w:val="00BB1EB8"/>
    <w:rsid w:val="00BC2C4F"/>
    <w:rsid w:val="00BC4623"/>
    <w:rsid w:val="00BC6224"/>
    <w:rsid w:val="00BC79E1"/>
    <w:rsid w:val="00BD140E"/>
    <w:rsid w:val="00BD4C11"/>
    <w:rsid w:val="00BE0E0B"/>
    <w:rsid w:val="00BE4642"/>
    <w:rsid w:val="00BE7CB2"/>
    <w:rsid w:val="00BF222B"/>
    <w:rsid w:val="00BF2531"/>
    <w:rsid w:val="00BF6E14"/>
    <w:rsid w:val="00C04F41"/>
    <w:rsid w:val="00C0510A"/>
    <w:rsid w:val="00C1080D"/>
    <w:rsid w:val="00C1140C"/>
    <w:rsid w:val="00C2573C"/>
    <w:rsid w:val="00C344BF"/>
    <w:rsid w:val="00C405A6"/>
    <w:rsid w:val="00C4636E"/>
    <w:rsid w:val="00C50B02"/>
    <w:rsid w:val="00C74B0E"/>
    <w:rsid w:val="00C754EE"/>
    <w:rsid w:val="00C764A4"/>
    <w:rsid w:val="00C831FC"/>
    <w:rsid w:val="00C83A33"/>
    <w:rsid w:val="00C85751"/>
    <w:rsid w:val="00C86C25"/>
    <w:rsid w:val="00C86F62"/>
    <w:rsid w:val="00C907F9"/>
    <w:rsid w:val="00C944D8"/>
    <w:rsid w:val="00C967DA"/>
    <w:rsid w:val="00C96FE4"/>
    <w:rsid w:val="00CA466A"/>
    <w:rsid w:val="00CA50FC"/>
    <w:rsid w:val="00CA5AEF"/>
    <w:rsid w:val="00CB11E8"/>
    <w:rsid w:val="00CB149A"/>
    <w:rsid w:val="00CB19ED"/>
    <w:rsid w:val="00CB1F36"/>
    <w:rsid w:val="00CB64E5"/>
    <w:rsid w:val="00CB6E17"/>
    <w:rsid w:val="00CC4AC7"/>
    <w:rsid w:val="00CC674B"/>
    <w:rsid w:val="00CC7F80"/>
    <w:rsid w:val="00CD0E3B"/>
    <w:rsid w:val="00CD4EF2"/>
    <w:rsid w:val="00CE1050"/>
    <w:rsid w:val="00CE26C2"/>
    <w:rsid w:val="00CE30E7"/>
    <w:rsid w:val="00CE36DA"/>
    <w:rsid w:val="00CE6908"/>
    <w:rsid w:val="00CF0C0F"/>
    <w:rsid w:val="00CF18FE"/>
    <w:rsid w:val="00D00645"/>
    <w:rsid w:val="00D024A1"/>
    <w:rsid w:val="00D05280"/>
    <w:rsid w:val="00D1127F"/>
    <w:rsid w:val="00D1393B"/>
    <w:rsid w:val="00D15438"/>
    <w:rsid w:val="00D16134"/>
    <w:rsid w:val="00D251A6"/>
    <w:rsid w:val="00D2660A"/>
    <w:rsid w:val="00D475EB"/>
    <w:rsid w:val="00D50EC0"/>
    <w:rsid w:val="00D52A92"/>
    <w:rsid w:val="00D551A8"/>
    <w:rsid w:val="00D571C0"/>
    <w:rsid w:val="00D64A72"/>
    <w:rsid w:val="00D70073"/>
    <w:rsid w:val="00D76C8C"/>
    <w:rsid w:val="00D92172"/>
    <w:rsid w:val="00DA0E8E"/>
    <w:rsid w:val="00DB058E"/>
    <w:rsid w:val="00DB1B67"/>
    <w:rsid w:val="00DB284D"/>
    <w:rsid w:val="00DB32DF"/>
    <w:rsid w:val="00DC0EB5"/>
    <w:rsid w:val="00DC345C"/>
    <w:rsid w:val="00DC6ECF"/>
    <w:rsid w:val="00DE0190"/>
    <w:rsid w:val="00DE1CAB"/>
    <w:rsid w:val="00DE2B76"/>
    <w:rsid w:val="00DE5FDC"/>
    <w:rsid w:val="00DE76B6"/>
    <w:rsid w:val="00DF02C7"/>
    <w:rsid w:val="00DF5DB2"/>
    <w:rsid w:val="00E02AE7"/>
    <w:rsid w:val="00E059C4"/>
    <w:rsid w:val="00E112EE"/>
    <w:rsid w:val="00E12831"/>
    <w:rsid w:val="00E1470D"/>
    <w:rsid w:val="00E17190"/>
    <w:rsid w:val="00E22310"/>
    <w:rsid w:val="00E23A7F"/>
    <w:rsid w:val="00E26775"/>
    <w:rsid w:val="00E30E9D"/>
    <w:rsid w:val="00E36241"/>
    <w:rsid w:val="00E37B09"/>
    <w:rsid w:val="00E416A9"/>
    <w:rsid w:val="00E4448E"/>
    <w:rsid w:val="00E44CF9"/>
    <w:rsid w:val="00E47A3F"/>
    <w:rsid w:val="00E55FF9"/>
    <w:rsid w:val="00E57043"/>
    <w:rsid w:val="00E60351"/>
    <w:rsid w:val="00E632DF"/>
    <w:rsid w:val="00E7181C"/>
    <w:rsid w:val="00E73991"/>
    <w:rsid w:val="00E80C8D"/>
    <w:rsid w:val="00E80EAB"/>
    <w:rsid w:val="00E91A97"/>
    <w:rsid w:val="00E91AB8"/>
    <w:rsid w:val="00E926C5"/>
    <w:rsid w:val="00E957B8"/>
    <w:rsid w:val="00EA09EA"/>
    <w:rsid w:val="00EA3C8C"/>
    <w:rsid w:val="00EB3EEE"/>
    <w:rsid w:val="00EB70EB"/>
    <w:rsid w:val="00EC1F72"/>
    <w:rsid w:val="00EC3EE5"/>
    <w:rsid w:val="00EC6FDF"/>
    <w:rsid w:val="00ED06AA"/>
    <w:rsid w:val="00ED489C"/>
    <w:rsid w:val="00EE05C9"/>
    <w:rsid w:val="00EE32F5"/>
    <w:rsid w:val="00EE494D"/>
    <w:rsid w:val="00EF159E"/>
    <w:rsid w:val="00EF5DED"/>
    <w:rsid w:val="00EF6EBE"/>
    <w:rsid w:val="00F021ED"/>
    <w:rsid w:val="00F0397F"/>
    <w:rsid w:val="00F07711"/>
    <w:rsid w:val="00F119EE"/>
    <w:rsid w:val="00F11A4B"/>
    <w:rsid w:val="00F13985"/>
    <w:rsid w:val="00F337C7"/>
    <w:rsid w:val="00F37135"/>
    <w:rsid w:val="00F45F60"/>
    <w:rsid w:val="00F5308D"/>
    <w:rsid w:val="00F60D1E"/>
    <w:rsid w:val="00F71F7D"/>
    <w:rsid w:val="00F73527"/>
    <w:rsid w:val="00F77B88"/>
    <w:rsid w:val="00F91B94"/>
    <w:rsid w:val="00F93DBE"/>
    <w:rsid w:val="00F94DB8"/>
    <w:rsid w:val="00FA610D"/>
    <w:rsid w:val="00FA6577"/>
    <w:rsid w:val="00FB265E"/>
    <w:rsid w:val="00FB3F4E"/>
    <w:rsid w:val="00FC239F"/>
    <w:rsid w:val="00FD2671"/>
    <w:rsid w:val="00FE080A"/>
    <w:rsid w:val="00FE2AD5"/>
    <w:rsid w:val="00FF6861"/>
    <w:rsid w:val="01C347EA"/>
    <w:rsid w:val="026750F7"/>
    <w:rsid w:val="02EA5E35"/>
    <w:rsid w:val="036A7B0C"/>
    <w:rsid w:val="046E569C"/>
    <w:rsid w:val="052E56D8"/>
    <w:rsid w:val="055C7B96"/>
    <w:rsid w:val="06B60ACE"/>
    <w:rsid w:val="07424046"/>
    <w:rsid w:val="076631B2"/>
    <w:rsid w:val="08C5078F"/>
    <w:rsid w:val="0A081137"/>
    <w:rsid w:val="0AE30F80"/>
    <w:rsid w:val="0BEA5F83"/>
    <w:rsid w:val="0C0C32AC"/>
    <w:rsid w:val="0C583D5E"/>
    <w:rsid w:val="0CBF6B96"/>
    <w:rsid w:val="0D41372F"/>
    <w:rsid w:val="0DE10E84"/>
    <w:rsid w:val="0E0B0983"/>
    <w:rsid w:val="0E0F08F8"/>
    <w:rsid w:val="0E315D72"/>
    <w:rsid w:val="0E5364DD"/>
    <w:rsid w:val="0E72396F"/>
    <w:rsid w:val="0FC408E7"/>
    <w:rsid w:val="109330DE"/>
    <w:rsid w:val="109809B9"/>
    <w:rsid w:val="11C259D3"/>
    <w:rsid w:val="11CB2509"/>
    <w:rsid w:val="130C4392"/>
    <w:rsid w:val="13640F25"/>
    <w:rsid w:val="139C294A"/>
    <w:rsid w:val="13AF7704"/>
    <w:rsid w:val="141A007E"/>
    <w:rsid w:val="14456A3F"/>
    <w:rsid w:val="14522278"/>
    <w:rsid w:val="153904AB"/>
    <w:rsid w:val="16355762"/>
    <w:rsid w:val="164A63ED"/>
    <w:rsid w:val="169D377E"/>
    <w:rsid w:val="1A837D64"/>
    <w:rsid w:val="1BBF53BF"/>
    <w:rsid w:val="1BFA06E2"/>
    <w:rsid w:val="1CF80B73"/>
    <w:rsid w:val="1E405B39"/>
    <w:rsid w:val="1E9404F9"/>
    <w:rsid w:val="1EE62CA8"/>
    <w:rsid w:val="20526612"/>
    <w:rsid w:val="212E5E5B"/>
    <w:rsid w:val="228B7773"/>
    <w:rsid w:val="234B6CA7"/>
    <w:rsid w:val="25905ACE"/>
    <w:rsid w:val="26A73499"/>
    <w:rsid w:val="276F447D"/>
    <w:rsid w:val="28584E4D"/>
    <w:rsid w:val="289B1523"/>
    <w:rsid w:val="2A7D66C2"/>
    <w:rsid w:val="2AC60E73"/>
    <w:rsid w:val="2B54022C"/>
    <w:rsid w:val="2DC378B4"/>
    <w:rsid w:val="2DE51ED6"/>
    <w:rsid w:val="30277507"/>
    <w:rsid w:val="30860FB2"/>
    <w:rsid w:val="30C02DAA"/>
    <w:rsid w:val="318830E4"/>
    <w:rsid w:val="326B1881"/>
    <w:rsid w:val="32712D39"/>
    <w:rsid w:val="33CD3987"/>
    <w:rsid w:val="33D23A93"/>
    <w:rsid w:val="34B76EBA"/>
    <w:rsid w:val="362274B2"/>
    <w:rsid w:val="36271AE9"/>
    <w:rsid w:val="36BA37E8"/>
    <w:rsid w:val="36EB29C2"/>
    <w:rsid w:val="374C60CD"/>
    <w:rsid w:val="38575EFB"/>
    <w:rsid w:val="388A0E35"/>
    <w:rsid w:val="3A6651B0"/>
    <w:rsid w:val="3C973B2B"/>
    <w:rsid w:val="3CA02EF2"/>
    <w:rsid w:val="3DFF710F"/>
    <w:rsid w:val="412914D7"/>
    <w:rsid w:val="42450E6B"/>
    <w:rsid w:val="42934C43"/>
    <w:rsid w:val="43771C35"/>
    <w:rsid w:val="439973D3"/>
    <w:rsid w:val="44073D90"/>
    <w:rsid w:val="44936F05"/>
    <w:rsid w:val="45CC01FF"/>
    <w:rsid w:val="463C4745"/>
    <w:rsid w:val="47224600"/>
    <w:rsid w:val="47346A16"/>
    <w:rsid w:val="48D2166B"/>
    <w:rsid w:val="4B6C4B6D"/>
    <w:rsid w:val="4C365CE2"/>
    <w:rsid w:val="4E0A555C"/>
    <w:rsid w:val="4E2954C9"/>
    <w:rsid w:val="4E870795"/>
    <w:rsid w:val="50266224"/>
    <w:rsid w:val="50955E0E"/>
    <w:rsid w:val="5100368A"/>
    <w:rsid w:val="512A404B"/>
    <w:rsid w:val="536E68EA"/>
    <w:rsid w:val="547117C6"/>
    <w:rsid w:val="54AA3458"/>
    <w:rsid w:val="557F623A"/>
    <w:rsid w:val="55B13E53"/>
    <w:rsid w:val="567B6CB2"/>
    <w:rsid w:val="56895919"/>
    <w:rsid w:val="574D7C57"/>
    <w:rsid w:val="587A1613"/>
    <w:rsid w:val="58EC07D5"/>
    <w:rsid w:val="596932B8"/>
    <w:rsid w:val="5E4331C0"/>
    <w:rsid w:val="5ED320C1"/>
    <w:rsid w:val="5EFB3B39"/>
    <w:rsid w:val="61EE3A1B"/>
    <w:rsid w:val="63B47B1B"/>
    <w:rsid w:val="63BF764F"/>
    <w:rsid w:val="640672B5"/>
    <w:rsid w:val="65B6606C"/>
    <w:rsid w:val="69AF00F3"/>
    <w:rsid w:val="69F92941"/>
    <w:rsid w:val="6A9A589E"/>
    <w:rsid w:val="6AC32A7F"/>
    <w:rsid w:val="6AFE6DF4"/>
    <w:rsid w:val="6B22540E"/>
    <w:rsid w:val="6B9D5CD2"/>
    <w:rsid w:val="6CA20E72"/>
    <w:rsid w:val="6D112207"/>
    <w:rsid w:val="6E894E7F"/>
    <w:rsid w:val="6EEF4EEB"/>
    <w:rsid w:val="6FE8220D"/>
    <w:rsid w:val="7069745A"/>
    <w:rsid w:val="71215088"/>
    <w:rsid w:val="7141612A"/>
    <w:rsid w:val="715A624A"/>
    <w:rsid w:val="72525003"/>
    <w:rsid w:val="739016CF"/>
    <w:rsid w:val="756A70F9"/>
    <w:rsid w:val="76EE707D"/>
    <w:rsid w:val="7BC21A92"/>
    <w:rsid w:val="7CF957A9"/>
    <w:rsid w:val="7CFC3221"/>
    <w:rsid w:val="7EB97C47"/>
    <w:rsid w:val="7ED00AED"/>
    <w:rsid w:val="7F062813"/>
    <w:rsid w:val="7FC10AD0"/>
    <w:rsid w:val="7F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1">
    <w:name w:val="Date"/>
    <w:basedOn w:val="1"/>
    <w:next w:val="1"/>
    <w:unhideWhenUsed/>
    <w:qFormat/>
    <w:uiPriority w:val="0"/>
    <w:pPr>
      <w:ind w:left="100" w:leftChars="2500"/>
    </w:pPr>
  </w:style>
  <w:style w:type="paragraph" w:styleId="12">
    <w:name w:val="Balloon Text"/>
    <w:basedOn w:val="1"/>
    <w:link w:val="38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标号"/>
    <w:basedOn w:val="1"/>
    <w:qFormat/>
    <w:uiPriority w:val="0"/>
    <w:pPr>
      <w:jc w:val="center"/>
    </w:pPr>
  </w:style>
  <w:style w:type="paragraph" w:customStyle="1" w:styleId="22">
    <w:name w:val="密级_急件"/>
    <w:basedOn w:val="1"/>
    <w:qFormat/>
    <w:uiPriority w:val="0"/>
    <w:pPr>
      <w:jc w:val="right"/>
    </w:pPr>
    <w:rPr>
      <w:rFonts w:eastAsia="黑体" w:cs="宋体"/>
      <w:szCs w:val="20"/>
    </w:rPr>
  </w:style>
  <w:style w:type="paragraph" w:customStyle="1" w:styleId="23">
    <w:name w:val="文件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24">
    <w:name w:val="主送"/>
    <w:basedOn w:val="1"/>
    <w:qFormat/>
    <w:uiPriority w:val="0"/>
  </w:style>
  <w:style w:type="paragraph" w:customStyle="1" w:styleId="25">
    <w:name w:val="文件正文"/>
    <w:basedOn w:val="1"/>
    <w:qFormat/>
    <w:uiPriority w:val="0"/>
    <w:pPr>
      <w:ind w:firstLine="200" w:firstLineChars="200"/>
    </w:pPr>
    <w:rPr>
      <w:rFonts w:ascii="仿宋_GB2312" w:hAnsi="仿宋_GB2312"/>
    </w:rPr>
  </w:style>
  <w:style w:type="paragraph" w:customStyle="1" w:styleId="26">
    <w:name w:val="成文日期"/>
    <w:basedOn w:val="1"/>
    <w:qFormat/>
    <w:uiPriority w:val="0"/>
    <w:pPr>
      <w:jc w:val="right"/>
    </w:pPr>
  </w:style>
  <w:style w:type="paragraph" w:customStyle="1" w:styleId="27">
    <w:name w:val="主题词"/>
    <w:basedOn w:val="1"/>
    <w:link w:val="28"/>
    <w:qFormat/>
    <w:uiPriority w:val="0"/>
    <w:pPr>
      <w:jc w:val="left"/>
    </w:pPr>
    <w:rPr>
      <w:rFonts w:eastAsia="黑体"/>
    </w:rPr>
  </w:style>
  <w:style w:type="character" w:customStyle="1" w:styleId="28">
    <w:name w:val="主题词 Char"/>
    <w:link w:val="27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29">
    <w:name w:val="底座"/>
    <w:basedOn w:val="27"/>
    <w:qFormat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30">
    <w:name w:val="偶页脚"/>
    <w:basedOn w:val="13"/>
    <w:qFormat/>
    <w:uiPriority w:val="0"/>
    <w:pPr>
      <w:ind w:left="100" w:leftChars="100" w:right="0" w:rightChars="0"/>
      <w:jc w:val="left"/>
    </w:pPr>
    <w:rPr>
      <w:kern w:val="0"/>
      <w:szCs w:val="21"/>
    </w:rPr>
  </w:style>
  <w:style w:type="paragraph" w:customStyle="1" w:styleId="31">
    <w:name w:val="附件"/>
    <w:basedOn w:val="1"/>
    <w:qFormat/>
    <w:uiPriority w:val="0"/>
    <w:pPr>
      <w:ind w:left="200" w:leftChars="200"/>
      <w:jc w:val="left"/>
    </w:pPr>
  </w:style>
  <w:style w:type="paragraph" w:customStyle="1" w:styleId="32">
    <w:name w:val="文件正文缩进"/>
    <w:basedOn w:val="25"/>
    <w:qFormat/>
    <w:uiPriority w:val="0"/>
    <w:pPr>
      <w:ind w:firstLine="632"/>
    </w:pPr>
    <w:rPr>
      <w:rFonts w:cs="宋体"/>
      <w:szCs w:val="20"/>
    </w:rPr>
  </w:style>
  <w:style w:type="paragraph" w:customStyle="1" w:styleId="33">
    <w:name w:val="主题词内容"/>
    <w:basedOn w:val="27"/>
    <w:link w:val="34"/>
    <w:qFormat/>
    <w:uiPriority w:val="0"/>
    <w:pPr>
      <w:tabs>
        <w:tab w:val="right" w:pos="8844"/>
      </w:tabs>
    </w:pPr>
    <w:rPr>
      <w:rFonts w:eastAsia="方正小标宋简体"/>
    </w:rPr>
  </w:style>
  <w:style w:type="character" w:customStyle="1" w:styleId="34">
    <w:name w:val="主题词内容 Char"/>
    <w:link w:val="33"/>
    <w:qFormat/>
    <w:uiPriority w:val="0"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35">
    <w:name w:val="文件名称"/>
    <w:basedOn w:val="1"/>
    <w:qFormat/>
    <w:uiPriority w:val="0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36">
    <w:name w:val="规章列表1"/>
    <w:basedOn w:val="1"/>
    <w:qFormat/>
    <w:uiPriority w:val="0"/>
    <w:pPr>
      <w:numPr>
        <w:ilvl w:val="0"/>
        <w:numId w:val="2"/>
      </w:numPr>
    </w:pPr>
  </w:style>
  <w:style w:type="paragraph" w:customStyle="1" w:styleId="37">
    <w:name w:val="规章列表居中"/>
    <w:basedOn w:val="36"/>
    <w:qFormat/>
    <w:uiPriority w:val="0"/>
    <w:pPr>
      <w:jc w:val="center"/>
    </w:pPr>
    <w:rPr>
      <w:rFonts w:cs="宋体"/>
      <w:szCs w:val="20"/>
    </w:rPr>
  </w:style>
  <w:style w:type="character" w:customStyle="1" w:styleId="38">
    <w:name w:val="批注框文本 字符"/>
    <w:basedOn w:val="18"/>
    <w:link w:val="12"/>
    <w:qFormat/>
    <w:uiPriority w:val="0"/>
    <w:rPr>
      <w:rFonts w:eastAsia="仿宋_GB2312"/>
      <w:kern w:val="2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7491;&#25991;&#25511;&#20214;&#32534;&#36753;&#31995;&#32479;\&#27169;&#29256;\New\&#20915;&#23450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EEBEB-DB87-4922-B247-A1923CAA5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决定文件.dot</Template>
  <Company>番茄花园</Company>
  <Pages>1</Pages>
  <Words>594</Words>
  <Characters>1169</Characters>
  <Lines>9</Lines>
  <Paragraphs>2</Paragraphs>
  <TotalTime>5</TotalTime>
  <ScaleCrop>false</ScaleCrop>
  <LinksUpToDate>false</LinksUpToDate>
  <CharactersWithSpaces>1284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2026-05-07T01:24:00Z</dcterms:created>
  <dc:creator>CSAA001</dc:creator>
  <cp:lastModifiedBy>绿柚子</cp:lastModifiedBy>
  <cp:lastPrinted>2026-05-08T00:44:21Z</cp:lastPrinted>
  <dcterms:modified xsi:type="dcterms:W3CDTF">2026-05-08T02:37:21Z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2052-12.1.0.25865</vt:lpwstr>
  </property>
  <property fmtid="{D5CDD505-2E9C-101B-9397-08002B2CF9AE}" pid="12" name="ICV">
    <vt:lpwstr>7A91296DE4264998BD1F689C36517CD4_13</vt:lpwstr>
  </property>
  <property fmtid="{D5CDD505-2E9C-101B-9397-08002B2CF9AE}" pid="13" name="KSOTemplateDocerSaveRecord">
    <vt:lpwstr>eyJoZGlkIjoiYWRlY2RjNTJkMjhlYWYwZDM0OGVkM2Q2ZmVkYTA1NDciLCJ1c2VySWQiOiI5NTcyNjY5NTgifQ==</vt:lpwstr>
  </property>
</Properties>
</file>